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A305A" w:rsidRDefault="008A305A" w:rsidP="008A305A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8A305A" w:rsidRDefault="008A305A" w:rsidP="008A305A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8A305A" w:rsidRDefault="008A305A" w:rsidP="008A305A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938"/>
      </w:tblGrid>
      <w:tr w:rsidR="00CA46E5" w:rsidTr="00481D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E5" w:rsidRPr="009C2CBB" w:rsidRDefault="00CA46E5" w:rsidP="00CA46E5">
            <w:r w:rsidRPr="009C2CBB"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E5" w:rsidRPr="009C2CBB" w:rsidRDefault="00CA46E5" w:rsidP="00CA46E5">
            <w:r w:rsidRPr="009C2CBB">
              <w:t>Наименование объекта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E5" w:rsidRPr="009C2CBB" w:rsidRDefault="00CA46E5" w:rsidP="00CA46E5">
            <w:r w:rsidRPr="009C2CBB">
              <w:t>Адрес объекта</w:t>
            </w:r>
          </w:p>
        </w:tc>
      </w:tr>
      <w:tr w:rsidR="00CA46E5" w:rsidTr="00481D0E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E5" w:rsidRPr="009C2CBB" w:rsidRDefault="00CA46E5" w:rsidP="00CA46E5">
            <w:r w:rsidRPr="009C2CB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E5" w:rsidRPr="009C2CBB" w:rsidRDefault="00CA46E5" w:rsidP="00CA46E5">
            <w:r w:rsidRPr="009C2CBB">
              <w:t>Сети водоснабжения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E5" w:rsidRDefault="00CA46E5" w:rsidP="00CA46E5">
            <w:r w:rsidRPr="009C2CBB">
              <w:t>Российская Федерация, Тульская обл., г. Тула, р-н Пролетарский, ш. Веневское, на з/у с К№ 71:14:020701:1342 от домов № 3, 5, 7, 9, 11 до места технологического присоединения к внешним сетям до места технологического присоединения к внешним сетям</w:t>
            </w:r>
          </w:p>
        </w:tc>
      </w:tr>
    </w:tbl>
    <w:p w:rsidR="008A305A" w:rsidRDefault="008A305A" w:rsidP="008A305A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8A305A" w:rsidRDefault="008A305A" w:rsidP="008A305A">
      <w:pPr>
        <w:suppressAutoHyphens w:val="0"/>
        <w:ind w:left="4820"/>
        <w:jc w:val="center"/>
        <w:rPr>
          <w:rFonts w:ascii="PT Astra Serif" w:hAnsi="PT Astra Serif"/>
          <w:lang w:eastAsia="ru-RU"/>
        </w:rPr>
      </w:pP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D0" w:rsidRDefault="00A168D0">
      <w:r>
        <w:separator/>
      </w:r>
    </w:p>
  </w:endnote>
  <w:endnote w:type="continuationSeparator" w:id="0">
    <w:p w:rsidR="00A168D0" w:rsidRDefault="00A1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D0" w:rsidRDefault="00A168D0">
      <w:r>
        <w:separator/>
      </w:r>
    </w:p>
  </w:footnote>
  <w:footnote w:type="continuationSeparator" w:id="0">
    <w:p w:rsidR="00A168D0" w:rsidRDefault="00A1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1D0E"/>
    <w:rsid w:val="0048387B"/>
    <w:rsid w:val="0048797A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60A6B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A305A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168D0"/>
    <w:rsid w:val="00A31DD2"/>
    <w:rsid w:val="00A855C2"/>
    <w:rsid w:val="00AA4F92"/>
    <w:rsid w:val="00AE5069"/>
    <w:rsid w:val="00B010E0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46E5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C1519"/>
    <w:rsid w:val="00DC49B0"/>
    <w:rsid w:val="00DC713A"/>
    <w:rsid w:val="00E01E41"/>
    <w:rsid w:val="00E568F4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4482-2141-4FE4-A347-15CC3728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2025-09-22T10:43:00Z</dcterms:created>
  <dcterms:modified xsi:type="dcterms:W3CDTF">2025-09-22T10:43:00Z</dcterms:modified>
</cp:coreProperties>
</file>